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642" w:rsidRDefault="00E5148D" w:rsidP="00466804">
      <w:pPr>
        <w:pStyle w:val="Titre1"/>
      </w:pPr>
      <w:r>
        <w:t>LES SAMEDI 2</w:t>
      </w:r>
      <w:r w:rsidR="00B90C50">
        <w:t>2</w:t>
      </w:r>
      <w:r w:rsidR="00386837">
        <w:t xml:space="preserve"> ET </w:t>
      </w:r>
      <w:r w:rsidR="00C35DDB">
        <w:t>DIMANCHE</w:t>
      </w:r>
      <w:r w:rsidR="001654B7">
        <w:t xml:space="preserve"> </w:t>
      </w:r>
      <w:r w:rsidR="00A87BEB">
        <w:t>2</w:t>
      </w:r>
      <w:r w:rsidR="00B90C50">
        <w:t>3</w:t>
      </w:r>
      <w:r w:rsidR="00B205EA">
        <w:t xml:space="preserve"> AVRIL 201</w:t>
      </w:r>
      <w:r w:rsidR="00B90C50">
        <w:t>7</w:t>
      </w:r>
      <w:r w:rsidR="00466804">
        <w:br/>
      </w:r>
      <w:r w:rsidR="00A925FB">
        <w:t>AU TERRAIN DE MIL</w:t>
      </w:r>
      <w:r w:rsidR="00731D11">
        <w:t>L</w:t>
      </w:r>
      <w:r w:rsidR="00A925FB">
        <w:t>EPERTUIS À</w:t>
      </w:r>
      <w:r w:rsidR="00EA6642" w:rsidRPr="00EA6642">
        <w:t xml:space="preserve"> YZEURE</w:t>
      </w:r>
      <w:r w:rsidR="00466804">
        <w:br/>
      </w:r>
      <w:r w:rsidR="001654B7" w:rsidRPr="005F614B">
        <w:rPr>
          <w:i/>
        </w:rPr>
        <w:t>CONTOURNEMENT</w:t>
      </w:r>
      <w:r w:rsidR="00EA6642" w:rsidRPr="005F614B">
        <w:rPr>
          <w:i/>
        </w:rPr>
        <w:t xml:space="preserve"> SORTIE N°47</w:t>
      </w:r>
    </w:p>
    <w:p w:rsidR="00466804" w:rsidRDefault="00466804" w:rsidP="00466804"/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451"/>
        <w:gridCol w:w="1417"/>
        <w:gridCol w:w="1559"/>
        <w:gridCol w:w="1559"/>
      </w:tblGrid>
      <w:tr w:rsidR="00E5148D" w:rsidRPr="00AE7547" w:rsidTr="00FA4B27">
        <w:trPr>
          <w:trHeight w:val="555"/>
        </w:trPr>
        <w:tc>
          <w:tcPr>
            <w:tcW w:w="322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E5148D" w:rsidRPr="00AE7547" w:rsidRDefault="00E5148D" w:rsidP="0069610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32"/>
                <w:szCs w:val="32"/>
              </w:rPr>
              <w:t>Rythme A B C</w:t>
            </w:r>
            <w:r>
              <w:rPr>
                <w:b/>
                <w:bCs/>
                <w:sz w:val="32"/>
                <w:szCs w:val="32"/>
              </w:rPr>
              <w:br/>
              <w:t>(6 flèches)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5148D" w:rsidRPr="00AE7547" w:rsidRDefault="00E5148D" w:rsidP="00692C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Départ 1 </w:t>
            </w:r>
            <w:r w:rsidRPr="00042F8F">
              <w:rPr>
                <w:bCs/>
              </w:rPr>
              <w:t>Samedi matin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148D" w:rsidRPr="00AE7547" w:rsidRDefault="00E5148D" w:rsidP="00692C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Départ 2 </w:t>
            </w:r>
            <w:r w:rsidRPr="00042F8F">
              <w:rPr>
                <w:bCs/>
              </w:rPr>
              <w:t>Samedi après midi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48D" w:rsidRPr="00E5148D" w:rsidRDefault="00E5148D" w:rsidP="00E5148D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Départ 3 </w:t>
            </w:r>
            <w:r w:rsidRPr="00042F8F">
              <w:rPr>
                <w:bCs/>
              </w:rPr>
              <w:t>Dimanche</w:t>
            </w:r>
            <w:r>
              <w:rPr>
                <w:bCs/>
              </w:rPr>
              <w:t xml:space="preserve"> matin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5148D" w:rsidRPr="00AE7547" w:rsidRDefault="00E5148D" w:rsidP="00B543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Départ 4 </w:t>
            </w:r>
            <w:r>
              <w:rPr>
                <w:bCs/>
              </w:rPr>
              <w:t>Dimanche</w:t>
            </w:r>
            <w:r w:rsidRPr="00042F8F">
              <w:rPr>
                <w:bCs/>
              </w:rPr>
              <w:t xml:space="preserve"> après midi</w:t>
            </w:r>
          </w:p>
        </w:tc>
      </w:tr>
      <w:tr w:rsidR="00E5148D" w:rsidRPr="00AE7547" w:rsidTr="00FA4B27">
        <w:trPr>
          <w:trHeight w:val="555"/>
        </w:trPr>
        <w:tc>
          <w:tcPr>
            <w:tcW w:w="32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148D" w:rsidRPr="00AE7547" w:rsidRDefault="00E5148D" w:rsidP="0074694B">
            <w:pPr>
              <w:rPr>
                <w:b/>
                <w:bCs/>
              </w:rPr>
            </w:pPr>
            <w:r w:rsidRPr="00AE7547">
              <w:rPr>
                <w:b/>
                <w:bCs/>
              </w:rPr>
              <w:t>Ouverture du greffe</w:t>
            </w:r>
          </w:p>
        </w:tc>
        <w:tc>
          <w:tcPr>
            <w:tcW w:w="14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148D" w:rsidRPr="00AE7547" w:rsidRDefault="00E5148D" w:rsidP="00AE75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10h3</w:t>
            </w:r>
            <w:r w:rsidRPr="00AE7547">
              <w:rPr>
                <w:b/>
                <w:bCs/>
              </w:rPr>
              <w:t>0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148D" w:rsidRPr="00AE7547" w:rsidRDefault="00E5148D" w:rsidP="00AE75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Pr="00AE7547">
              <w:rPr>
                <w:b/>
                <w:bCs/>
              </w:rPr>
              <w:t>h30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48D" w:rsidRPr="00AE7547" w:rsidRDefault="00E5148D" w:rsidP="00AE75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9h30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5148D" w:rsidRPr="00AE7547" w:rsidRDefault="00E5148D" w:rsidP="00B543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Pr="00AE7547">
              <w:rPr>
                <w:b/>
                <w:bCs/>
              </w:rPr>
              <w:t>h30</w:t>
            </w:r>
          </w:p>
        </w:tc>
      </w:tr>
      <w:tr w:rsidR="00E5148D" w:rsidRPr="00AE7547" w:rsidTr="00FA4B27">
        <w:trPr>
          <w:trHeight w:val="555"/>
        </w:trPr>
        <w:tc>
          <w:tcPr>
            <w:tcW w:w="32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148D" w:rsidRPr="00AE7547" w:rsidRDefault="00E5148D" w:rsidP="0074694B">
            <w:pPr>
              <w:rPr>
                <w:b/>
                <w:bCs/>
              </w:rPr>
            </w:pPr>
            <w:r w:rsidRPr="00AE7547">
              <w:rPr>
                <w:b/>
                <w:bCs/>
              </w:rPr>
              <w:t>Début de l’échauffement</w:t>
            </w:r>
          </w:p>
        </w:tc>
        <w:tc>
          <w:tcPr>
            <w:tcW w:w="14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148D" w:rsidRPr="00AE7547" w:rsidRDefault="00E5148D" w:rsidP="00AE75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11h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148D" w:rsidRPr="00AE7547" w:rsidRDefault="00E5148D" w:rsidP="00AE75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AE7547">
              <w:rPr>
                <w:b/>
                <w:bCs/>
              </w:rPr>
              <w:t>h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48D" w:rsidRPr="00AE7547" w:rsidRDefault="00E5148D" w:rsidP="00AE75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10h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5148D" w:rsidRPr="00AE7547" w:rsidRDefault="00E5148D" w:rsidP="00E514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Pr="00AE7547">
              <w:rPr>
                <w:b/>
                <w:bCs/>
              </w:rPr>
              <w:t>h</w:t>
            </w:r>
          </w:p>
        </w:tc>
      </w:tr>
      <w:tr w:rsidR="00E5148D" w:rsidRPr="00AE7547" w:rsidTr="00FA4B27">
        <w:trPr>
          <w:trHeight w:val="555"/>
        </w:trPr>
        <w:tc>
          <w:tcPr>
            <w:tcW w:w="32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148D" w:rsidRPr="00AE7547" w:rsidRDefault="00E5148D" w:rsidP="0096047E">
            <w:pPr>
              <w:rPr>
                <w:b/>
                <w:bCs/>
              </w:rPr>
            </w:pPr>
            <w:r>
              <w:rPr>
                <w:b/>
                <w:bCs/>
              </w:rPr>
              <w:t>Début des qualifications</w:t>
            </w:r>
          </w:p>
        </w:tc>
        <w:tc>
          <w:tcPr>
            <w:tcW w:w="14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148D" w:rsidRPr="00AE7547" w:rsidRDefault="00E5148D" w:rsidP="00AE75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11h3</w:t>
            </w:r>
            <w:r w:rsidRPr="00AE7547">
              <w:rPr>
                <w:b/>
                <w:bCs/>
              </w:rPr>
              <w:t>5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148D" w:rsidRPr="00AE7547" w:rsidRDefault="00E5148D" w:rsidP="00AE75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AE7547">
              <w:rPr>
                <w:b/>
                <w:bCs/>
              </w:rPr>
              <w:t>h35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48D" w:rsidRPr="00AE7547" w:rsidRDefault="00E5148D" w:rsidP="001654B7">
            <w:pPr>
              <w:jc w:val="center"/>
              <w:rPr>
                <w:b/>
                <w:bCs/>
              </w:rPr>
            </w:pPr>
            <w:r w:rsidRPr="00AE7547">
              <w:rPr>
                <w:b/>
                <w:bCs/>
              </w:rPr>
              <w:t>1</w:t>
            </w:r>
            <w:r>
              <w:rPr>
                <w:b/>
                <w:bCs/>
              </w:rPr>
              <w:t>0h35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5148D" w:rsidRPr="00AE7547" w:rsidRDefault="00E5148D" w:rsidP="00B543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Pr="00AE7547">
              <w:rPr>
                <w:b/>
                <w:bCs/>
              </w:rPr>
              <w:t>h35</w:t>
            </w:r>
          </w:p>
        </w:tc>
      </w:tr>
      <w:tr w:rsidR="00E5148D" w:rsidRPr="00AE7547" w:rsidTr="00FA4B27">
        <w:trPr>
          <w:trHeight w:val="555"/>
        </w:trPr>
        <w:tc>
          <w:tcPr>
            <w:tcW w:w="32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148D" w:rsidRPr="00AE7547" w:rsidRDefault="00E5148D" w:rsidP="0074694B">
            <w:pPr>
              <w:rPr>
                <w:b/>
                <w:bCs/>
              </w:rPr>
            </w:pPr>
            <w:r>
              <w:rPr>
                <w:b/>
                <w:bCs/>
              </w:rPr>
              <w:t>Résultats</w:t>
            </w:r>
          </w:p>
        </w:tc>
        <w:tc>
          <w:tcPr>
            <w:tcW w:w="286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148D" w:rsidRPr="00AE7547" w:rsidRDefault="00FA4B27" w:rsidP="00AE75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Pour les p</w:t>
            </w:r>
            <w:r w:rsidR="00E5148D">
              <w:rPr>
                <w:b/>
                <w:bCs/>
              </w:rPr>
              <w:t>oussins 18h30</w:t>
            </w:r>
          </w:p>
        </w:tc>
        <w:tc>
          <w:tcPr>
            <w:tcW w:w="311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148D" w:rsidRDefault="00FA4B27" w:rsidP="00FA4B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Pour tous les départs </w:t>
            </w:r>
            <w:r w:rsidR="00E5148D">
              <w:rPr>
                <w:b/>
                <w:bCs/>
              </w:rPr>
              <w:t>17h30</w:t>
            </w:r>
          </w:p>
        </w:tc>
      </w:tr>
    </w:tbl>
    <w:p w:rsidR="009A26DA" w:rsidRPr="009A26DA" w:rsidRDefault="00A31046" w:rsidP="002A4D24">
      <w:pPr>
        <w:ind w:left="709"/>
        <w:rPr>
          <w:vanish/>
        </w:rPr>
      </w:pPr>
      <w:r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355.9pt;margin-top:18.35pt;width:178.85pt;height:170.6pt;z-index:1;mso-position-horizontal-relative:text;mso-position-vertical-relative:text" wrapcoords="-91 -108 -91 21708 545 22356 22326 22356 22326 864 21782 -108 -91 -108">
            <v:shadow on="t" opacity=".5" offset="6pt,6pt"/>
            <v:textbox style="mso-next-textbox:#_x0000_s1034">
              <w:txbxContent>
                <w:p w:rsidR="004C1C59" w:rsidRPr="00203AFE" w:rsidRDefault="004C1C59" w:rsidP="004C1C59">
                  <w:pPr>
                    <w:jc w:val="center"/>
                    <w:rPr>
                      <w:b/>
                      <w:bCs/>
                      <w:u w:val="single"/>
                    </w:rPr>
                  </w:pPr>
                  <w:r>
                    <w:rPr>
                      <w:b/>
                      <w:bCs/>
                      <w:u w:val="single"/>
                    </w:rPr>
                    <w:t>PARTICIPATION</w:t>
                  </w:r>
                  <w:r w:rsidRPr="00203AFE">
                    <w:rPr>
                      <w:b/>
                      <w:bCs/>
                      <w:u w:val="single"/>
                    </w:rPr>
                    <w:t> :</w:t>
                  </w:r>
                </w:p>
                <w:p w:rsidR="004C1C59" w:rsidRDefault="004C1C59" w:rsidP="004C1C59">
                  <w:pPr>
                    <w:jc w:val="center"/>
                  </w:pPr>
                </w:p>
                <w:p w:rsidR="004C1C59" w:rsidRDefault="004C1C59" w:rsidP="004C1C59">
                  <w:pPr>
                    <w:jc w:val="center"/>
                  </w:pPr>
                  <w:r>
                    <w:t>POUSSINS = 5 euros</w:t>
                  </w:r>
                </w:p>
                <w:p w:rsidR="004C1C59" w:rsidRDefault="004C1C59" w:rsidP="004C1C59">
                  <w:pPr>
                    <w:jc w:val="center"/>
                  </w:pPr>
                  <w:r>
                    <w:t>(Départ n°2 uniquement)</w:t>
                  </w:r>
                </w:p>
                <w:p w:rsidR="004C1C59" w:rsidRDefault="004C1C59" w:rsidP="004C1C59">
                  <w:pPr>
                    <w:jc w:val="center"/>
                  </w:pPr>
                </w:p>
                <w:p w:rsidR="004C1C59" w:rsidRPr="00AC11E5" w:rsidRDefault="004C1C59" w:rsidP="004C1C59">
                  <w:pPr>
                    <w:jc w:val="center"/>
                    <w:rPr>
                      <w:bCs/>
                    </w:rPr>
                  </w:pPr>
                  <w:r w:rsidRPr="00AC11E5">
                    <w:rPr>
                      <w:bCs/>
                    </w:rPr>
                    <w:t xml:space="preserve">B. M. C. J. = 7 </w:t>
                  </w:r>
                  <w:r>
                    <w:rPr>
                      <w:bCs/>
                    </w:rPr>
                    <w:t>euros</w:t>
                  </w:r>
                </w:p>
                <w:p w:rsidR="004C1C59" w:rsidRPr="00AC11E5" w:rsidRDefault="004C1C59" w:rsidP="004C1C59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(5</w:t>
                  </w:r>
                  <w:r w:rsidRPr="00AC11E5">
                    <w:rPr>
                      <w:bCs/>
                    </w:rPr>
                    <w:t xml:space="preserve"> euros</w:t>
                  </w:r>
                  <w:r>
                    <w:rPr>
                      <w:bCs/>
                    </w:rPr>
                    <w:t xml:space="preserve"> les départs suivants)</w:t>
                  </w:r>
                </w:p>
                <w:p w:rsidR="004C1C59" w:rsidRPr="00AC11E5" w:rsidRDefault="004C1C59" w:rsidP="004C1C59">
                  <w:pPr>
                    <w:jc w:val="center"/>
                    <w:rPr>
                      <w:bCs/>
                    </w:rPr>
                  </w:pPr>
                </w:p>
                <w:p w:rsidR="004C1C59" w:rsidRPr="00AC11E5" w:rsidRDefault="004C1C59" w:rsidP="004C1C59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ADULTES = 9 euros</w:t>
                  </w:r>
                </w:p>
                <w:p w:rsidR="004C1C59" w:rsidRPr="00AC11E5" w:rsidRDefault="004C1C59" w:rsidP="004C1C59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(6</w:t>
                  </w:r>
                  <w:r w:rsidRPr="00AC11E5">
                    <w:rPr>
                      <w:bCs/>
                    </w:rPr>
                    <w:t xml:space="preserve"> euros </w:t>
                  </w:r>
                  <w:r>
                    <w:rPr>
                      <w:bCs/>
                    </w:rPr>
                    <w:t>les</w:t>
                  </w:r>
                  <w:r w:rsidRPr="00AC11E5">
                    <w:rPr>
                      <w:bCs/>
                    </w:rPr>
                    <w:t xml:space="preserve"> départs</w:t>
                  </w:r>
                  <w:r>
                    <w:rPr>
                      <w:bCs/>
                    </w:rPr>
                    <w:t xml:space="preserve"> suivants)</w:t>
                  </w:r>
                </w:p>
              </w:txbxContent>
            </v:textbox>
            <w10:wrap type="square"/>
          </v:shape>
        </w:pict>
      </w:r>
    </w:p>
    <w:p w:rsidR="00692C79" w:rsidRPr="00466804" w:rsidRDefault="00692C79" w:rsidP="00692C79">
      <w:pPr>
        <w:pStyle w:val="Titre"/>
      </w:pPr>
      <w:r w:rsidRPr="00466804">
        <w:t>Important :</w:t>
      </w:r>
    </w:p>
    <w:p w:rsidR="00692C79" w:rsidRDefault="00692C79" w:rsidP="00B90C50">
      <w:pPr>
        <w:pStyle w:val="Paragraphedeliste"/>
      </w:pPr>
      <w:r w:rsidRPr="00F5503E">
        <w:t xml:space="preserve">Tenue de club </w:t>
      </w:r>
      <w:r w:rsidR="004C1C59">
        <w:t>ou blanche</w:t>
      </w:r>
      <w:r w:rsidR="006D7622">
        <w:t xml:space="preserve"> exigée</w:t>
      </w:r>
      <w:r w:rsidR="006D7622">
        <w:br/>
      </w:r>
      <w:r w:rsidRPr="00F5503E">
        <w:t>Chau</w:t>
      </w:r>
      <w:r w:rsidR="006D7622">
        <w:t>ssures de sport</w:t>
      </w:r>
      <w:r w:rsidR="006D7622">
        <w:br/>
        <w:t>Licence 2017</w:t>
      </w:r>
    </w:p>
    <w:p w:rsidR="00466804" w:rsidRDefault="00DD4C83" w:rsidP="00466804">
      <w:pPr>
        <w:pStyle w:val="Titre"/>
      </w:pPr>
      <w:r w:rsidRPr="00E769BD">
        <w:t>Arbitrage</w:t>
      </w:r>
      <w:r w:rsidR="00466804">
        <w:t> :</w:t>
      </w:r>
    </w:p>
    <w:p w:rsidR="00EF3618" w:rsidRDefault="006D7622" w:rsidP="002A4D24">
      <w:pPr>
        <w:pStyle w:val="Paragraphedeliste"/>
      </w:pPr>
      <w:r>
        <w:t xml:space="preserve">Benoit </w:t>
      </w:r>
      <w:proofErr w:type="spellStart"/>
      <w:r>
        <w:t>Lafaye</w:t>
      </w:r>
      <w:proofErr w:type="spellEnd"/>
      <w:r>
        <w:t xml:space="preserve">, </w:t>
      </w:r>
      <w:r w:rsidR="004877E8">
        <w:t>Roger Blanchard</w:t>
      </w:r>
      <w:r w:rsidR="004877E8">
        <w:t>,</w:t>
      </w:r>
      <w:r w:rsidR="004877E8">
        <w:t xml:space="preserve"> Alain Cauchy, </w:t>
      </w:r>
      <w:r w:rsidRPr="00F5503E">
        <w:t>Christian Dubreuil</w:t>
      </w:r>
      <w:r>
        <w:t xml:space="preserve">, Didier </w:t>
      </w:r>
      <w:proofErr w:type="spellStart"/>
      <w:r>
        <w:t>Monnery</w:t>
      </w:r>
      <w:proofErr w:type="spellEnd"/>
      <w:r>
        <w:t>, et</w:t>
      </w:r>
      <w:r w:rsidR="002A4D24">
        <w:t xml:space="preserve"> Serge </w:t>
      </w:r>
      <w:proofErr w:type="spellStart"/>
      <w:r w:rsidR="002A4D24">
        <w:t>Balouzat</w:t>
      </w:r>
      <w:proofErr w:type="spellEnd"/>
      <w:r w:rsidR="002A4D24">
        <w:t xml:space="preserve"> (</w:t>
      </w:r>
      <w:r>
        <w:t>dimanche)</w:t>
      </w:r>
    </w:p>
    <w:p w:rsidR="001654B7" w:rsidRPr="00466804" w:rsidRDefault="00DD4C83" w:rsidP="00466804">
      <w:pPr>
        <w:pStyle w:val="Titre"/>
      </w:pPr>
      <w:r w:rsidRPr="00466804">
        <w:t>Récompenses </w:t>
      </w:r>
      <w:r w:rsidR="00C23369" w:rsidRPr="00466804">
        <w:t>:</w:t>
      </w:r>
    </w:p>
    <w:p w:rsidR="00FA4B27" w:rsidRDefault="00FA4B27" w:rsidP="00835AB6">
      <w:pPr>
        <w:pStyle w:val="Paragraphedeliste"/>
      </w:pPr>
      <w:r>
        <w:t>Aux poussins le samedi</w:t>
      </w:r>
    </w:p>
    <w:p w:rsidR="00C23369" w:rsidRDefault="001654B7" w:rsidP="00835AB6">
      <w:pPr>
        <w:pStyle w:val="Paragraphedeliste"/>
      </w:pPr>
      <w:r>
        <w:t>Individuel</w:t>
      </w:r>
      <w:r w:rsidR="00377B8D">
        <w:t xml:space="preserve">les </w:t>
      </w:r>
      <w:r w:rsidR="00DD4C83" w:rsidRPr="008962EF">
        <w:t xml:space="preserve">aux 3 premiers de chaque </w:t>
      </w:r>
      <w:r w:rsidR="001F3521" w:rsidRPr="008962EF">
        <w:t>catégorie</w:t>
      </w:r>
      <w:r w:rsidR="006D7622">
        <w:t xml:space="preserve"> </w:t>
      </w:r>
      <w:r w:rsidR="004877E8">
        <w:t xml:space="preserve">jeunes (poussins, benjamins, minimes, cadets et juniors) </w:t>
      </w:r>
      <w:r w:rsidR="006D7622">
        <w:t>en FITA et Fédéral</w:t>
      </w:r>
    </w:p>
    <w:p w:rsidR="00377B8D" w:rsidRPr="008962EF" w:rsidRDefault="00377B8D" w:rsidP="00FA4B27">
      <w:pPr>
        <w:pStyle w:val="Paragraphedeliste"/>
      </w:pPr>
      <w:r w:rsidRPr="00377B8D">
        <w:t xml:space="preserve">Par équipes aux 3 premières </w:t>
      </w:r>
      <w:r w:rsidR="00FA4B27">
        <w:t xml:space="preserve">en POULIE Mixte et CLASSIQUE Mixte </w:t>
      </w:r>
      <w:r w:rsidR="00B148C2">
        <w:t>(</w:t>
      </w:r>
      <w:r w:rsidR="00FA4B27">
        <w:t>à partir de Junior</w:t>
      </w:r>
      <w:r w:rsidR="00B148C2">
        <w:t>)</w:t>
      </w:r>
      <w:r w:rsidR="00FA4B27">
        <w:t xml:space="preserve"> et JEUNE Mixte </w:t>
      </w:r>
      <w:r w:rsidR="00B148C2">
        <w:t>(</w:t>
      </w:r>
      <w:r w:rsidR="00FA4B27">
        <w:t>Benjamins, Minimes et Cadets</w:t>
      </w:r>
      <w:r w:rsidR="006D7622">
        <w:t>)</w:t>
      </w:r>
      <w:r w:rsidR="004877E8">
        <w:t xml:space="preserve"> en FITA et Fédéral</w:t>
      </w:r>
    </w:p>
    <w:p w:rsidR="00466804" w:rsidRPr="00466804" w:rsidRDefault="00466804" w:rsidP="00466804">
      <w:pPr>
        <w:pStyle w:val="Titre"/>
      </w:pPr>
      <w:r w:rsidRPr="00466804">
        <w:t>Résultats </w:t>
      </w:r>
      <w:r w:rsidR="004877E8">
        <w:t xml:space="preserve">suivis du pot de l’amitié </w:t>
      </w:r>
      <w:r w:rsidRPr="00466804">
        <w:t>:</w:t>
      </w:r>
    </w:p>
    <w:p w:rsidR="00E769BD" w:rsidRPr="00E769BD" w:rsidRDefault="004877E8" w:rsidP="004877E8">
      <w:pPr>
        <w:pStyle w:val="Paragraphedeliste"/>
      </w:pPr>
      <w:r>
        <w:t xml:space="preserve">Le samedi pour les poussins et </w:t>
      </w:r>
      <w:r>
        <w:t>le dimanche</w:t>
      </w:r>
      <w:r>
        <w:t xml:space="preserve"> pour toutes les autres catégories</w:t>
      </w:r>
      <w:bookmarkStart w:id="0" w:name="_GoBack"/>
      <w:bookmarkEnd w:id="0"/>
      <w:r>
        <w:t xml:space="preserve"> </w:t>
      </w:r>
    </w:p>
    <w:p w:rsidR="00421A3D" w:rsidRPr="004877E8" w:rsidRDefault="001F3521" w:rsidP="004877E8">
      <w:pPr>
        <w:pStyle w:val="Sous-titre"/>
      </w:pPr>
      <w:r w:rsidRPr="004877E8">
        <w:t>B</w:t>
      </w:r>
      <w:r w:rsidR="00C23369" w:rsidRPr="004877E8">
        <w:t>uvette et restauration sur place toute la journée</w:t>
      </w:r>
    </w:p>
    <w:p w:rsidR="004877E8" w:rsidRDefault="00FA4B27" w:rsidP="004877E8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Inscriptions jusqu’au mercre</w:t>
      </w:r>
      <w:r w:rsidR="00B90C50">
        <w:rPr>
          <w:b/>
          <w:sz w:val="28"/>
          <w:szCs w:val="28"/>
        </w:rPr>
        <w:t>di 19</w:t>
      </w:r>
      <w:r w:rsidR="00E769BD" w:rsidRPr="00042F8F">
        <w:rPr>
          <w:b/>
          <w:sz w:val="28"/>
          <w:szCs w:val="28"/>
        </w:rPr>
        <w:t xml:space="preserve"> </w:t>
      </w:r>
      <w:r w:rsidR="0096047E" w:rsidRPr="00042F8F">
        <w:rPr>
          <w:b/>
          <w:sz w:val="28"/>
          <w:szCs w:val="28"/>
        </w:rPr>
        <w:t>avril</w:t>
      </w:r>
      <w:r w:rsidR="00042F8F" w:rsidRPr="00042F8F">
        <w:rPr>
          <w:b/>
          <w:sz w:val="28"/>
          <w:szCs w:val="28"/>
        </w:rPr>
        <w:t xml:space="preserve"> </w:t>
      </w:r>
      <w:r w:rsidR="0096047E" w:rsidRPr="00042F8F">
        <w:rPr>
          <w:b/>
          <w:sz w:val="28"/>
          <w:szCs w:val="28"/>
        </w:rPr>
        <w:t>par mail :</w:t>
      </w:r>
      <w:r w:rsidR="008B4613" w:rsidRPr="00042F8F">
        <w:rPr>
          <w:b/>
          <w:sz w:val="28"/>
          <w:szCs w:val="28"/>
        </w:rPr>
        <w:t xml:space="preserve"> </w:t>
      </w:r>
      <w:hyperlink r:id="rId7" w:history="1">
        <w:r w:rsidR="004877E8" w:rsidRPr="005835A6">
          <w:rPr>
            <w:rStyle w:val="Lienhypertexte"/>
            <w:b/>
            <w:sz w:val="28"/>
            <w:szCs w:val="28"/>
          </w:rPr>
          <w:t>arcyzeure03@gmail.com</w:t>
        </w:r>
      </w:hyperlink>
    </w:p>
    <w:p w:rsidR="004877E8" w:rsidRPr="004877E8" w:rsidRDefault="004877E8" w:rsidP="004877E8">
      <w:pPr>
        <w:jc w:val="center"/>
        <w:rPr>
          <w:b/>
          <w:color w:val="FF0000"/>
          <w:sz w:val="28"/>
          <w:szCs w:val="28"/>
        </w:rPr>
      </w:pPr>
    </w:p>
    <w:sectPr w:rsidR="004877E8" w:rsidRPr="004877E8" w:rsidSect="00F42B0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046" w:rsidRDefault="00A31046">
      <w:r>
        <w:separator/>
      </w:r>
    </w:p>
  </w:endnote>
  <w:endnote w:type="continuationSeparator" w:id="0">
    <w:p w:rsidR="00A31046" w:rsidRDefault="00A31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B0D" w:rsidRDefault="00A31046" w:rsidP="006D7622">
    <w:pPr>
      <w:widowControl w:val="0"/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tabs>
        <w:tab w:val="center" w:pos="4819"/>
        <w:tab w:val="left" w:pos="5400"/>
        <w:tab w:val="right" w:pos="10696"/>
      </w:tabs>
      <w:autoSpaceDE w:val="0"/>
      <w:autoSpaceDN w:val="0"/>
      <w:adjustRightInd w:val="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margin-left:198.55pt;margin-top:-24.85pt;width:140.25pt;height:54.75pt;z-index:4" wrapcoords="-116 0 -116 21008 21600 21008 21600 0 -116 0">
          <v:imagedata r:id="rId1" o:title=""/>
        </v:shape>
      </w:pict>
    </w:r>
    <w:r w:rsidR="00F42B0D">
      <w:t>N° d’agrément FFTA : 1403013</w:t>
    </w:r>
    <w:r w:rsidR="00F42B0D">
      <w:tab/>
    </w:r>
    <w:r w:rsidR="00F42B0D">
      <w:tab/>
    </w:r>
    <w:r w:rsidR="006D7622">
      <w:tab/>
    </w:r>
    <w:r w:rsidR="00F42B0D">
      <w:t>N° Siret : 438 919 318 000 16</w:t>
    </w:r>
  </w:p>
  <w:p w:rsidR="00A925FB" w:rsidRDefault="00F42B0D" w:rsidP="00810809">
    <w:pPr>
      <w:widowControl w:val="0"/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tabs>
        <w:tab w:val="center" w:pos="4819"/>
        <w:tab w:val="right" w:pos="10696"/>
      </w:tabs>
      <w:autoSpaceDE w:val="0"/>
      <w:autoSpaceDN w:val="0"/>
      <w:adjustRightInd w:val="0"/>
    </w:pPr>
    <w:r>
      <w:t>Siège social : Mairie 03400 YZEURE</w:t>
    </w:r>
    <w:r>
      <w:tab/>
    </w:r>
    <w:r>
      <w:tab/>
      <w:t>Cpte bancaire: Crédit Mutuel Yzeure</w:t>
    </w:r>
  </w:p>
  <w:p w:rsidR="00F42B0D" w:rsidRDefault="00F42B0D" w:rsidP="00810809">
    <w:pPr>
      <w:widowControl w:val="0"/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tabs>
        <w:tab w:val="center" w:pos="4819"/>
        <w:tab w:val="right" w:pos="10696"/>
      </w:tabs>
      <w:autoSpaceDE w:val="0"/>
      <w:autoSpaceDN w:val="0"/>
      <w:adjustRightInd w:val="0"/>
    </w:pPr>
    <w:r w:rsidRPr="00F42B0D">
      <w:t>Correspondance:</w:t>
    </w:r>
    <w:r w:rsidR="005F614B">
      <w:t xml:space="preserve"> Alain CAUCHY (</w:t>
    </w:r>
    <w:r>
      <w:t>06.63.34.46.09</w:t>
    </w:r>
    <w:r w:rsidR="005F614B">
      <w:t>)</w:t>
    </w:r>
    <w:r>
      <w:t xml:space="preserve"> </w:t>
    </w:r>
    <w:r>
      <w:tab/>
      <w:t xml:space="preserve">Courriel : </w:t>
    </w:r>
    <w:hyperlink r:id="rId2" w:history="1">
      <w:r w:rsidRPr="00F42B0D">
        <w:t>arcyzeure03@gmail.com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046" w:rsidRDefault="00A31046">
      <w:r>
        <w:separator/>
      </w:r>
    </w:p>
  </w:footnote>
  <w:footnote w:type="continuationSeparator" w:id="0">
    <w:p w:rsidR="00A31046" w:rsidRDefault="00A31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937" w:rsidRDefault="00A31046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707566" o:spid="_x0000_s2059" type="#_x0000_t75" style="position:absolute;margin-left:0;margin-top:0;width:361.2pt;height:559.2pt;z-index:-2;mso-position-horizontal:center;mso-position-horizontal-relative:margin;mso-position-vertical:center;mso-position-vertical-relative:margin" o:allowincell="f">
          <v:imagedata r:id="rId1" o:title="LOGO YZEUR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Ind w:w="1242" w:type="dxa"/>
      <w:tblLook w:val="01E0" w:firstRow="1" w:lastRow="1" w:firstColumn="1" w:lastColumn="1" w:noHBand="0" w:noVBand="0"/>
    </w:tblPr>
    <w:tblGrid>
      <w:gridCol w:w="9639"/>
    </w:tblGrid>
    <w:tr w:rsidR="00AC11E5" w:rsidTr="00AC11E5">
      <w:tc>
        <w:tcPr>
          <w:tcW w:w="963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AC11E5" w:rsidRPr="00AE7547" w:rsidRDefault="00AC11E5" w:rsidP="006A3BD1">
          <w:pPr>
            <w:pStyle w:val="En-tte"/>
            <w:jc w:val="center"/>
            <w:rPr>
              <w:rFonts w:ascii="Trebuchet MS" w:hAnsi="Trebuchet MS"/>
              <w:b/>
              <w:bCs/>
              <w:sz w:val="40"/>
              <w:szCs w:val="40"/>
            </w:rPr>
          </w:pPr>
          <w:r w:rsidRPr="00AE7547">
            <w:rPr>
              <w:rFonts w:ascii="Trebuchet MS" w:hAnsi="Trebuchet MS"/>
              <w:b/>
              <w:bCs/>
              <w:sz w:val="40"/>
              <w:szCs w:val="40"/>
            </w:rPr>
            <w:t xml:space="preserve">2x70m et </w:t>
          </w:r>
          <w:r>
            <w:rPr>
              <w:rFonts w:ascii="Trebuchet MS" w:hAnsi="Trebuchet MS"/>
              <w:b/>
              <w:bCs/>
              <w:sz w:val="40"/>
              <w:szCs w:val="40"/>
            </w:rPr>
            <w:t>2x</w:t>
          </w:r>
          <w:r w:rsidRPr="00AE7547">
            <w:rPr>
              <w:rFonts w:ascii="Trebuchet MS" w:hAnsi="Trebuchet MS"/>
              <w:b/>
              <w:bCs/>
              <w:sz w:val="40"/>
              <w:szCs w:val="40"/>
            </w:rPr>
            <w:t>50m</w:t>
          </w:r>
        </w:p>
        <w:p w:rsidR="00AC11E5" w:rsidRPr="00AE7547" w:rsidRDefault="00B90C50" w:rsidP="00AE7547">
          <w:pPr>
            <w:pStyle w:val="En-tte"/>
            <w:jc w:val="center"/>
            <w:rPr>
              <w:rFonts w:ascii="Trebuchet MS" w:hAnsi="Trebuchet MS"/>
              <w:b/>
              <w:bCs/>
              <w:sz w:val="40"/>
              <w:szCs w:val="40"/>
            </w:rPr>
          </w:pPr>
          <w:r>
            <w:rPr>
              <w:rFonts w:ascii="Trebuchet MS" w:hAnsi="Trebuchet MS"/>
              <w:b/>
              <w:bCs/>
              <w:sz w:val="40"/>
              <w:szCs w:val="40"/>
            </w:rPr>
            <w:t>Sélec</w:t>
          </w:r>
          <w:r w:rsidR="00AC11E5" w:rsidRPr="00AE7547">
            <w:rPr>
              <w:rFonts w:ascii="Trebuchet MS" w:hAnsi="Trebuchet MS"/>
              <w:b/>
              <w:bCs/>
              <w:sz w:val="40"/>
              <w:szCs w:val="40"/>
            </w:rPr>
            <w:t>tif</w:t>
          </w:r>
          <w:r w:rsidR="0096047E">
            <w:rPr>
              <w:rFonts w:ascii="Trebuchet MS" w:hAnsi="Trebuchet MS"/>
              <w:b/>
              <w:bCs/>
              <w:sz w:val="40"/>
              <w:szCs w:val="40"/>
            </w:rPr>
            <w:t>s</w:t>
          </w:r>
          <w:r w:rsidR="00AC11E5" w:rsidRPr="00AE7547">
            <w:rPr>
              <w:rFonts w:ascii="Trebuchet MS" w:hAnsi="Trebuchet MS"/>
              <w:b/>
              <w:bCs/>
              <w:sz w:val="40"/>
              <w:szCs w:val="40"/>
            </w:rPr>
            <w:t xml:space="preserve"> </w:t>
          </w:r>
          <w:r w:rsidR="0096047E">
            <w:rPr>
              <w:rFonts w:ascii="Trebuchet MS" w:hAnsi="Trebuchet MS"/>
              <w:b/>
              <w:bCs/>
              <w:sz w:val="40"/>
              <w:szCs w:val="40"/>
            </w:rPr>
            <w:t xml:space="preserve">aux </w:t>
          </w:r>
          <w:r w:rsidR="00AC11E5" w:rsidRPr="00AE7547">
            <w:rPr>
              <w:rFonts w:ascii="Trebuchet MS" w:hAnsi="Trebuchet MS"/>
              <w:b/>
              <w:bCs/>
              <w:sz w:val="40"/>
              <w:szCs w:val="40"/>
            </w:rPr>
            <w:t>championnat</w:t>
          </w:r>
          <w:r w:rsidR="0096047E">
            <w:rPr>
              <w:rFonts w:ascii="Trebuchet MS" w:hAnsi="Trebuchet MS"/>
              <w:b/>
              <w:bCs/>
              <w:sz w:val="40"/>
              <w:szCs w:val="40"/>
            </w:rPr>
            <w:t>s</w:t>
          </w:r>
          <w:r w:rsidR="00AC11E5" w:rsidRPr="00AE7547">
            <w:rPr>
              <w:rFonts w:ascii="Trebuchet MS" w:hAnsi="Trebuchet MS"/>
              <w:b/>
              <w:bCs/>
              <w:sz w:val="40"/>
              <w:szCs w:val="40"/>
            </w:rPr>
            <w:t xml:space="preserve"> de France </w:t>
          </w:r>
        </w:p>
      </w:tc>
    </w:tr>
  </w:tbl>
  <w:p w:rsidR="004877E8" w:rsidRDefault="004877E8" w:rsidP="00AC11E5">
    <w:pPr>
      <w:ind w:left="1134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2057" type="#_x0000_t75" alt="logo_cie yzeure.jpg" style="position:absolute;left:0;text-align:left;margin-left:-18.75pt;margin-top:-67.6pt;width:65.4pt;height:101.25pt;z-index:-4;visibility:visible;mso-position-horizontal-relative:text;mso-position-vertical-relative:text">
          <v:imagedata r:id="rId1" o:title="logo_cie yzeure"/>
        </v:shape>
      </w:pict>
    </w:r>
  </w:p>
  <w:p w:rsidR="006A3BD1" w:rsidRDefault="006A3BD1" w:rsidP="00AC11E5">
    <w:pPr>
      <w:ind w:left="1134"/>
      <w:jc w:val="center"/>
    </w:pPr>
    <w:r>
      <w:t>La compagnie d’arc YZEURE vous invite à venir participer à la compétition qu’elle organise</w:t>
    </w:r>
  </w:p>
  <w:p w:rsidR="00A87BEB" w:rsidRPr="00000F28" w:rsidRDefault="00A87BEB" w:rsidP="006A3BD1">
    <w:pPr>
      <w:pStyle w:val="En-tte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937" w:rsidRDefault="00A31046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707565" o:spid="_x0000_s2058" type="#_x0000_t75" style="position:absolute;margin-left:0;margin-top:0;width:361.2pt;height:559.2pt;z-index:-3;mso-position-horizontal:center;mso-position-horizontal-relative:margin;mso-position-vertical:center;mso-position-vertical-relative:margin" o:allowincell="f">
          <v:imagedata r:id="rId1" o:title="LOGO YZEUR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7E16"/>
    <w:rsid w:val="00000F28"/>
    <w:rsid w:val="00042F8F"/>
    <w:rsid w:val="0004424A"/>
    <w:rsid w:val="000A72D5"/>
    <w:rsid w:val="000B5E53"/>
    <w:rsid w:val="000F0BDE"/>
    <w:rsid w:val="0010742A"/>
    <w:rsid w:val="00110CEE"/>
    <w:rsid w:val="00113316"/>
    <w:rsid w:val="00132036"/>
    <w:rsid w:val="001654B7"/>
    <w:rsid w:val="001A6273"/>
    <w:rsid w:val="001F3521"/>
    <w:rsid w:val="00203AFE"/>
    <w:rsid w:val="002A4D24"/>
    <w:rsid w:val="00310BB1"/>
    <w:rsid w:val="00334C4C"/>
    <w:rsid w:val="00377B8D"/>
    <w:rsid w:val="00386837"/>
    <w:rsid w:val="00421A3D"/>
    <w:rsid w:val="00456C5C"/>
    <w:rsid w:val="00466804"/>
    <w:rsid w:val="00475BF2"/>
    <w:rsid w:val="004877E8"/>
    <w:rsid w:val="004C1C59"/>
    <w:rsid w:val="004E0EA4"/>
    <w:rsid w:val="005136DC"/>
    <w:rsid w:val="00542243"/>
    <w:rsid w:val="005565F2"/>
    <w:rsid w:val="005B3408"/>
    <w:rsid w:val="005E2F74"/>
    <w:rsid w:val="005F614B"/>
    <w:rsid w:val="00622AB9"/>
    <w:rsid w:val="00622E2A"/>
    <w:rsid w:val="00644FC7"/>
    <w:rsid w:val="006662F3"/>
    <w:rsid w:val="00692C79"/>
    <w:rsid w:val="00696101"/>
    <w:rsid w:val="006A3BD1"/>
    <w:rsid w:val="006C240D"/>
    <w:rsid w:val="006D7622"/>
    <w:rsid w:val="00707C1C"/>
    <w:rsid w:val="00731D11"/>
    <w:rsid w:val="00735F56"/>
    <w:rsid w:val="0074694B"/>
    <w:rsid w:val="007C13ED"/>
    <w:rsid w:val="007C3B2E"/>
    <w:rsid w:val="007D7210"/>
    <w:rsid w:val="00810809"/>
    <w:rsid w:val="00822585"/>
    <w:rsid w:val="00835AB6"/>
    <w:rsid w:val="008962EF"/>
    <w:rsid w:val="008A02A1"/>
    <w:rsid w:val="008B4613"/>
    <w:rsid w:val="008E2980"/>
    <w:rsid w:val="009225D3"/>
    <w:rsid w:val="0093316B"/>
    <w:rsid w:val="0093592E"/>
    <w:rsid w:val="0096047E"/>
    <w:rsid w:val="00966427"/>
    <w:rsid w:val="009A26DA"/>
    <w:rsid w:val="009C7E3F"/>
    <w:rsid w:val="00A14FC5"/>
    <w:rsid w:val="00A31046"/>
    <w:rsid w:val="00A502BD"/>
    <w:rsid w:val="00A87BEB"/>
    <w:rsid w:val="00A925FB"/>
    <w:rsid w:val="00AC11E5"/>
    <w:rsid w:val="00AC382A"/>
    <w:rsid w:val="00AE7547"/>
    <w:rsid w:val="00B148C2"/>
    <w:rsid w:val="00B205EA"/>
    <w:rsid w:val="00B543A7"/>
    <w:rsid w:val="00B75937"/>
    <w:rsid w:val="00B90C50"/>
    <w:rsid w:val="00BA75C3"/>
    <w:rsid w:val="00BE5ECC"/>
    <w:rsid w:val="00C23369"/>
    <w:rsid w:val="00C35DDB"/>
    <w:rsid w:val="00C973C4"/>
    <w:rsid w:val="00CA46A5"/>
    <w:rsid w:val="00CF5F9E"/>
    <w:rsid w:val="00D5004E"/>
    <w:rsid w:val="00D94ECA"/>
    <w:rsid w:val="00D97E16"/>
    <w:rsid w:val="00DB57AE"/>
    <w:rsid w:val="00DD4C83"/>
    <w:rsid w:val="00E5148D"/>
    <w:rsid w:val="00E769BD"/>
    <w:rsid w:val="00EA6642"/>
    <w:rsid w:val="00EF3618"/>
    <w:rsid w:val="00F42B0D"/>
    <w:rsid w:val="00F5503E"/>
    <w:rsid w:val="00F64360"/>
    <w:rsid w:val="00FA4B27"/>
    <w:rsid w:val="00FB39CF"/>
    <w:rsid w:val="00FD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1"/>
    </o:shapelayout>
  </w:shapeDefaults>
  <w:decimalSymbol w:val=","/>
  <w:listSeparator w:val=";"/>
  <w14:docId w14:val="3C76D1BD"/>
  <w15:chartTrackingRefBased/>
  <w15:docId w15:val="{3E60D59A-0D30-4403-992E-60215FD3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1E5"/>
    <w:rPr>
      <w:rFonts w:ascii="Tahoma" w:hAnsi="Tahoma"/>
      <w:sz w:val="24"/>
      <w:szCs w:val="24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466804"/>
    <w:pPr>
      <w:keepNext/>
      <w:spacing w:before="100" w:after="60"/>
      <w:jc w:val="center"/>
      <w:outlineLvl w:val="0"/>
    </w:pPr>
    <w:rPr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BA75C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A75C3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BA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456C5C"/>
    <w:rPr>
      <w:color w:val="0000FF"/>
      <w:u w:val="single"/>
    </w:rPr>
  </w:style>
  <w:style w:type="character" w:customStyle="1" w:styleId="Titre1Car">
    <w:name w:val="Titre 1 Car"/>
    <w:link w:val="Titre1"/>
    <w:uiPriority w:val="9"/>
    <w:rsid w:val="00466804"/>
    <w:rPr>
      <w:rFonts w:ascii="Tahoma" w:eastAsia="Times New Roman" w:hAnsi="Tahoma" w:cs="Times New Roman"/>
      <w:b/>
      <w:bCs/>
      <w:sz w:val="32"/>
      <w:szCs w:val="32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042F8F"/>
    <w:pPr>
      <w:spacing w:before="240" w:after="60"/>
      <w:outlineLvl w:val="0"/>
    </w:pPr>
    <w:rPr>
      <w:b/>
      <w:bCs/>
      <w:sz w:val="28"/>
      <w:szCs w:val="32"/>
      <w:u w:val="single"/>
    </w:rPr>
  </w:style>
  <w:style w:type="character" w:customStyle="1" w:styleId="TitreCar">
    <w:name w:val="Titre Car"/>
    <w:link w:val="Titre"/>
    <w:uiPriority w:val="10"/>
    <w:rsid w:val="00042F8F"/>
    <w:rPr>
      <w:rFonts w:ascii="Tahoma" w:hAnsi="Tahoma"/>
      <w:b/>
      <w:bCs/>
      <w:sz w:val="28"/>
      <w:szCs w:val="32"/>
      <w:u w:val="single"/>
    </w:rPr>
  </w:style>
  <w:style w:type="paragraph" w:styleId="Paragraphedeliste">
    <w:name w:val="List Paragraph"/>
    <w:basedOn w:val="Normal"/>
    <w:uiPriority w:val="34"/>
    <w:qFormat/>
    <w:rsid w:val="008B4613"/>
    <w:pPr>
      <w:spacing w:before="120"/>
      <w:ind w:left="340"/>
    </w:pPr>
    <w:rPr>
      <w:sz w:val="26"/>
    </w:rPr>
  </w:style>
  <w:style w:type="character" w:styleId="Rfrenceintense">
    <w:name w:val="Intense Reference"/>
    <w:uiPriority w:val="32"/>
    <w:qFormat/>
    <w:rsid w:val="00835AB6"/>
    <w:rPr>
      <w:b/>
      <w:bCs/>
      <w:i/>
      <w:caps w:val="0"/>
      <w:smallCaps w:val="0"/>
      <w:strike w:val="0"/>
      <w:dstrike w:val="0"/>
      <w:shadow w:val="0"/>
      <w:emboss w:val="0"/>
      <w:imprint w:val="0"/>
      <w:vanish w:val="0"/>
      <w:color w:val="C0504D"/>
      <w:spacing w:val="5"/>
      <w:kern w:val="0"/>
      <w:u w:val="single"/>
      <w:vertAlign w:val="baseline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4877E8"/>
    <w:pPr>
      <w:spacing w:before="240" w:after="240"/>
      <w:jc w:val="center"/>
      <w:outlineLvl w:val="1"/>
    </w:pPr>
    <w:rPr>
      <w:i/>
      <w:color w:val="4472C4"/>
      <w:sz w:val="28"/>
    </w:rPr>
  </w:style>
  <w:style w:type="character" w:customStyle="1" w:styleId="Sous-titreCar">
    <w:name w:val="Sous-titre Car"/>
    <w:link w:val="Sous-titre"/>
    <w:uiPriority w:val="11"/>
    <w:rsid w:val="004877E8"/>
    <w:rPr>
      <w:rFonts w:ascii="Tahoma" w:hAnsi="Tahoma"/>
      <w:i/>
      <w:color w:val="4472C4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rcyzeure03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rcyzeure03@gmail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s%20Documents\administratif\SECRETARIAT\CIE-YM-manda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90C0D-11AB-4E3A-8657-35EBE515F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CIE-YM-mandat.dot</Template>
  <TotalTime>11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 compagnie d’arc YZEURE MOULINS vous invite à venir participer à la compétition qu’elle organise</vt:lpstr>
    </vt:vector>
  </TitlesOfParts>
  <Company/>
  <LinksUpToDate>false</LinksUpToDate>
  <CharactersWithSpaces>1226</CharactersWithSpaces>
  <SharedDoc>false</SharedDoc>
  <HLinks>
    <vt:vector size="6" baseType="variant">
      <vt:variant>
        <vt:i4>6094947</vt:i4>
      </vt:variant>
      <vt:variant>
        <vt:i4>0</vt:i4>
      </vt:variant>
      <vt:variant>
        <vt:i4>0</vt:i4>
      </vt:variant>
      <vt:variant>
        <vt:i4>5</vt:i4>
      </vt:variant>
      <vt:variant>
        <vt:lpwstr>mailto:arcyzeure03@gmail.com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compagnie d’arc YZEURE MOULINS vous invite à venir participer à la compétition qu’elle organise</dc:title>
  <dc:subject/>
  <dc:creator>Cie d'Arc Yzeure-Moulins</dc:creator>
  <cp:keywords/>
  <cp:lastModifiedBy>Companie Arc Yzeure</cp:lastModifiedBy>
  <cp:revision>3</cp:revision>
  <cp:lastPrinted>2015-03-24T07:12:00Z</cp:lastPrinted>
  <dcterms:created xsi:type="dcterms:W3CDTF">2017-03-26T18:12:00Z</dcterms:created>
  <dcterms:modified xsi:type="dcterms:W3CDTF">2017-03-30T19:02:00Z</dcterms:modified>
</cp:coreProperties>
</file>